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cs="Times New Roman" w:eastAsiaTheme="minorEastAsia"/>
                <w:b w:val="0"/>
                <w:bCs w:val="0"/>
                <w:sz w:val="24"/>
                <w:szCs w:val="24"/>
                <w:lang w:eastAsia="zh-CN"/>
              </w:rPr>
              <w:t>山西朔州山阴金海洋元宝湾煤业有限公司300万吨/年矿井生产能力核定项目</w:t>
            </w:r>
            <w:bookmarkStart w:id="0" w:name="_GoBack"/>
            <w:bookmarkEnd w:id="0"/>
          </w:p>
        </w:tc>
      </w:tr>
      <w:tr>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方正小标宋_GBK">
    <w:altName w:val="汉仪书宋二KW"/>
    <w:panose1 w:val="02000000000000000000"/>
    <w:charset w:val="86"/>
    <w:family w:val="script"/>
    <w:pitch w:val="default"/>
    <w:sig w:usb0="00000000" w:usb1="00000000" w:usb2="00082016" w:usb3="00000000" w:csb0="00040001"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5"/>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2OTIwZDllMGEyMjg1YmRkNTVjMzlkYTc2NWJiNzkifQ=="/>
  </w:docVars>
  <w:rsids>
    <w:rsidRoot w:val="44EB321A"/>
    <w:rsid w:val="05AA6AAD"/>
    <w:rsid w:val="06527467"/>
    <w:rsid w:val="16AD232B"/>
    <w:rsid w:val="1B0A06AD"/>
    <w:rsid w:val="214317E8"/>
    <w:rsid w:val="235B05B2"/>
    <w:rsid w:val="2B382C73"/>
    <w:rsid w:val="2F8A0CA9"/>
    <w:rsid w:val="31E502FA"/>
    <w:rsid w:val="391E460E"/>
    <w:rsid w:val="3EE15FDB"/>
    <w:rsid w:val="3FA425ED"/>
    <w:rsid w:val="408526CE"/>
    <w:rsid w:val="43B020A0"/>
    <w:rsid w:val="44EB321A"/>
    <w:rsid w:val="5514505B"/>
    <w:rsid w:val="55ED7279"/>
    <w:rsid w:val="56A948C0"/>
    <w:rsid w:val="6D535020"/>
    <w:rsid w:val="6D893BB8"/>
    <w:rsid w:val="733F3362"/>
    <w:rsid w:val="75CB92F0"/>
    <w:rsid w:val="F9FD358C"/>
    <w:rsid w:val="FFDD5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yesnow/Library/Containers/com.kingsoft.wpsoffice.mac/Data/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440</Words>
  <Characters>456</Characters>
  <Lines>0</Lines>
  <Paragraphs>0</Paragraphs>
  <TotalTime>0</TotalTime>
  <ScaleCrop>false</ScaleCrop>
  <LinksUpToDate>false</LinksUpToDate>
  <CharactersWithSpaces>479</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2018-10-25T02:14:00Z</dcterms:created>
  <dc:creator>君榕</dc:creator>
  <cp:lastModifiedBy>在云端</cp:lastModifiedBy>
  <dcterms:modified xsi:type="dcterms:W3CDTF">2023-06-26T10:12:10Z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51D6AE440ECF47EC8827E513A29A5AF1</vt:lpwstr>
  </property>
  <property fmtid="{D5CDD505-2E9C-101B-9397-08002B2CF9AE}" pid="4" name="KSOSaveFontToCloudKey">
    <vt:lpwstr>357404880_btnclosed</vt:lpwstr>
  </property>
</Properties>
</file>